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lastRenderedPageBreak/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DEA" w:rsidRDefault="004C4DEA">
      <w:pPr>
        <w:spacing w:before="0" w:after="0" w:line="240" w:lineRule="auto"/>
      </w:pPr>
      <w:r>
        <w:separator/>
      </w:r>
    </w:p>
  </w:endnote>
  <w:endnote w:type="continuationSeparator" w:id="0">
    <w:p w:rsidR="004C4DEA" w:rsidRDefault="004C4D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0F0209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DEA" w:rsidRDefault="004C4DEA">
      <w:pPr>
        <w:spacing w:before="0" w:after="0" w:line="240" w:lineRule="auto"/>
      </w:pPr>
      <w:r>
        <w:separator/>
      </w:r>
    </w:p>
  </w:footnote>
  <w:footnote w:type="continuationSeparator" w:id="0">
    <w:p w:rsidR="004C4DEA" w:rsidRDefault="004C4D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</w:t>
          </w: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سيسرك لبناء القدرات</w:t>
          </w:r>
        </w:p>
        <w:p w:rsidR="00327DBE" w:rsidRPr="003C4255" w:rsidRDefault="000F0209" w:rsidP="000F0209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0F0209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قدرات مؤسسات الضمان الاجتماعي</w:t>
          </w:r>
          <w:r w:rsidRPr="000F0209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(SSI-CAB)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</w:t>
          </w:r>
          <w:bookmarkStart w:id="0" w:name="_GoBack"/>
          <w:bookmarkEnd w:id="0"/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0F0209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25F61"/>
    <w:rsid w:val="00437921"/>
    <w:rsid w:val="0044776A"/>
    <w:rsid w:val="004712C0"/>
    <w:rsid w:val="0048768F"/>
    <w:rsid w:val="0049791C"/>
    <w:rsid w:val="004B3A5B"/>
    <w:rsid w:val="004B425A"/>
    <w:rsid w:val="004C0D5F"/>
    <w:rsid w:val="004C4DEA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077EE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9F5AC1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70AD6"/>
    <w:rsid w:val="00E80CA2"/>
    <w:rsid w:val="00EA599D"/>
    <w:rsid w:val="00EE0DB5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95208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8E71-F123-4AC9-A9B2-97B954D6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Mohammed Amine Azzaoui</cp:lastModifiedBy>
  <cp:revision>5</cp:revision>
  <cp:lastPrinted>2020-01-23T07:23:00Z</cp:lastPrinted>
  <dcterms:created xsi:type="dcterms:W3CDTF">2020-10-01T10:01:00Z</dcterms:created>
  <dcterms:modified xsi:type="dcterms:W3CDTF">2020-12-29T07:44:00Z</dcterms:modified>
</cp:coreProperties>
</file>