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171D4A" w14:paraId="28C04DF5" w14:textId="77777777">
        <w:tc>
          <w:tcPr>
            <w:tcW w:w="3554" w:type="dxa"/>
          </w:tcPr>
          <w:p w14:paraId="0CC9514D" w14:textId="77777777"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14:paraId="2240BDDB" w14:textId="77777777" w:rsidR="00171D4A" w:rsidRDefault="00BA3C5E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171D4A" w14:paraId="204DA03B" w14:textId="77777777">
        <w:tc>
          <w:tcPr>
            <w:tcW w:w="3554" w:type="dxa"/>
            <w:vMerge w:val="restart"/>
          </w:tcPr>
          <w:p w14:paraId="747B69D8" w14:textId="77777777"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14:paraId="3D988C5D" w14:textId="77777777" w:rsidR="00171D4A" w:rsidRDefault="00BA3C5E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who </w:t>
            </w:r>
            <w:proofErr w:type="gramStart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will be assigned</w:t>
            </w:r>
            <w:proofErr w:type="gramEnd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71D4A" w14:paraId="641F53C1" w14:textId="77777777">
        <w:tc>
          <w:tcPr>
            <w:tcW w:w="3554" w:type="dxa"/>
            <w:vMerge/>
          </w:tcPr>
          <w:p w14:paraId="5D08C61B" w14:textId="77777777"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34A4EF5F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367FE920" w14:textId="77777777"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 w14:paraId="5D1E4C9B" w14:textId="77777777">
        <w:trPr>
          <w:trHeight w:val="278"/>
        </w:trPr>
        <w:tc>
          <w:tcPr>
            <w:tcW w:w="3554" w:type="dxa"/>
            <w:vMerge/>
          </w:tcPr>
          <w:p w14:paraId="20DCF8DE" w14:textId="77777777"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84429C0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4A028111" w14:textId="77777777"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 w14:paraId="65EE3011" w14:textId="77777777">
        <w:tc>
          <w:tcPr>
            <w:tcW w:w="3554" w:type="dxa"/>
            <w:vMerge/>
          </w:tcPr>
          <w:p w14:paraId="6E6DB192" w14:textId="77777777"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01421106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Telephone Numbe</w:t>
            </w:r>
            <w:bookmarkStart w:id="0" w:name="_GoBack"/>
            <w:bookmarkEnd w:id="0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E93C4B5" w14:textId="77777777"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 w14:paraId="3E7A41DD" w14:textId="77777777">
        <w:tc>
          <w:tcPr>
            <w:tcW w:w="3554" w:type="dxa"/>
            <w:vMerge/>
          </w:tcPr>
          <w:p w14:paraId="7DB6D915" w14:textId="77777777"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6AB303D2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70A67F9B" w14:textId="77777777"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 w14:paraId="7A25A044" w14:textId="77777777">
        <w:tc>
          <w:tcPr>
            <w:tcW w:w="3554" w:type="dxa"/>
          </w:tcPr>
          <w:p w14:paraId="733D8C21" w14:textId="77777777"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 w14:paraId="1B35CDD2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171D4A" w14:paraId="59518701" w14:textId="77777777">
        <w:tc>
          <w:tcPr>
            <w:tcW w:w="3554" w:type="dxa"/>
          </w:tcPr>
          <w:p w14:paraId="10824CA3" w14:textId="77777777"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14:paraId="71C2CD79" w14:textId="77777777" w:rsidR="00171D4A" w:rsidRDefault="00BA3C5E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study visit theme.</w:t>
            </w:r>
          </w:p>
        </w:tc>
      </w:tr>
      <w:tr w:rsidR="00171D4A" w14:paraId="0A24D8A4" w14:textId="77777777">
        <w:tc>
          <w:tcPr>
            <w:tcW w:w="3554" w:type="dxa"/>
          </w:tcPr>
          <w:p w14:paraId="27B50882" w14:textId="77777777"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 w14:paraId="67142037" w14:textId="77777777" w:rsidR="00171D4A" w:rsidRDefault="00BA3C5E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171D4A" w14:paraId="37281B84" w14:textId="77777777">
        <w:tc>
          <w:tcPr>
            <w:tcW w:w="3554" w:type="dxa"/>
          </w:tcPr>
          <w:p w14:paraId="4297CC51" w14:textId="77777777"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 w14:paraId="548616DE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</w:t>
            </w:r>
            <w:proofErr w:type="gramStart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dates which</w:t>
            </w:r>
            <w:proofErr w:type="gramEnd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are convenient for your organisation to have the study visit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171D4A" w14:paraId="6C5E5F67" w14:textId="77777777">
        <w:tc>
          <w:tcPr>
            <w:tcW w:w="3554" w:type="dxa"/>
          </w:tcPr>
          <w:p w14:paraId="18B45AC4" w14:textId="77777777"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14:paraId="5A0AD370" w14:textId="77777777" w:rsidR="00171D4A" w:rsidRDefault="00BA3C5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171D4A" w14:paraId="4F2EBB18" w14:textId="77777777">
        <w:tc>
          <w:tcPr>
            <w:tcW w:w="9010" w:type="dxa"/>
            <w:gridSpan w:val="3"/>
          </w:tcPr>
          <w:p w14:paraId="7B7EEBF3" w14:textId="77777777"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171D4A" w14:paraId="11490251" w14:textId="77777777">
        <w:tc>
          <w:tcPr>
            <w:tcW w:w="9010" w:type="dxa"/>
            <w:gridSpan w:val="3"/>
          </w:tcPr>
          <w:p w14:paraId="4ECC5E43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 w:rsidR="00171D4A" w14:paraId="18221279" w14:textId="77777777">
        <w:tc>
          <w:tcPr>
            <w:tcW w:w="9010" w:type="dxa"/>
            <w:gridSpan w:val="3"/>
          </w:tcPr>
          <w:p w14:paraId="38EA85F6" w14:textId="77777777"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171D4A" w14:paraId="14D5CA83" w14:textId="77777777">
        <w:tc>
          <w:tcPr>
            <w:tcW w:w="9010" w:type="dxa"/>
            <w:gridSpan w:val="3"/>
          </w:tcPr>
          <w:p w14:paraId="6E2B7935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study visit </w:t>
            </w:r>
            <w:proofErr w:type="gramStart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is expected</w:t>
            </w:r>
            <w:proofErr w:type="gramEnd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 xml:space="preserve"> to be instrumental in achieving them. You can use as much as space 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171D4A" w14:paraId="2AA35643" w14:textId="77777777">
        <w:tc>
          <w:tcPr>
            <w:tcW w:w="9010" w:type="dxa"/>
            <w:gridSpan w:val="3"/>
          </w:tcPr>
          <w:p w14:paraId="68C6B890" w14:textId="77777777"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 w:rsidR="00171D4A" w14:paraId="120D5AFE" w14:textId="77777777">
        <w:tc>
          <w:tcPr>
            <w:tcW w:w="9010" w:type="dxa"/>
            <w:gridSpan w:val="3"/>
          </w:tcPr>
          <w:p w14:paraId="57311C09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</w:t>
            </w:r>
            <w:proofErr w:type="gramStart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171D4A" w14:paraId="324F25DF" w14:textId="77777777">
        <w:tc>
          <w:tcPr>
            <w:tcW w:w="9010" w:type="dxa"/>
            <w:gridSpan w:val="3"/>
          </w:tcPr>
          <w:p w14:paraId="25686DF5" w14:textId="77777777"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 w:rsidR="00171D4A" w14:paraId="6374F343" w14:textId="77777777">
        <w:tc>
          <w:tcPr>
            <w:tcW w:w="9010" w:type="dxa"/>
            <w:gridSpan w:val="3"/>
          </w:tcPr>
          <w:p w14:paraId="216CBBFF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study visit. You can use as much as space needed.</w:t>
            </w:r>
          </w:p>
        </w:tc>
      </w:tr>
      <w:tr w:rsidR="00171D4A" w14:paraId="147EC97D" w14:textId="77777777">
        <w:tc>
          <w:tcPr>
            <w:tcW w:w="9010" w:type="dxa"/>
            <w:gridSpan w:val="3"/>
          </w:tcPr>
          <w:p w14:paraId="18A53213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171D4A" w14:paraId="4979D627" w14:textId="77777777">
        <w:tc>
          <w:tcPr>
            <w:tcW w:w="9010" w:type="dxa"/>
            <w:gridSpan w:val="3"/>
          </w:tcPr>
          <w:p w14:paraId="5F0477EE" w14:textId="77777777" w:rsidR="00171D4A" w:rsidRDefault="00BA3C5E">
            <w:pPr>
              <w:spacing w:before="100" w:beforeAutospacing="1" w:after="100" w:afterAutospacing="1"/>
              <w:rPr>
                <w:b/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Study Visit</w:t>
            </w:r>
            <w:r>
              <w:rPr>
                <w:rFonts w:ascii="Courier New" w:hAnsi="Courier New" w:cs="Courier New"/>
                <w:i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/>
                <w:color w:val="000000" w:themeColor="text1"/>
                <w:sz w:val="18"/>
                <w:lang w:val="en-GB"/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>
              <w:rPr>
                <w:rFonts w:ascii="Courier New" w:hAnsi="Courier New" w:cs="Courier New"/>
                <w:i/>
                <w:color w:val="000000" w:themeColor="text1"/>
                <w:sz w:val="18"/>
                <w:lang w:val="en-GB"/>
              </w:rPr>
              <w:t>).</w:t>
            </w:r>
          </w:p>
        </w:tc>
      </w:tr>
      <w:tr w:rsidR="00171D4A" w14:paraId="05FEC1FD" w14:textId="77777777">
        <w:tc>
          <w:tcPr>
            <w:tcW w:w="9010" w:type="dxa"/>
            <w:gridSpan w:val="3"/>
          </w:tcPr>
          <w:p w14:paraId="62197733" w14:textId="77777777"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171D4A" w14:paraId="46720F1B" w14:textId="77777777">
        <w:tc>
          <w:tcPr>
            <w:tcW w:w="9010" w:type="dxa"/>
            <w:gridSpan w:val="3"/>
          </w:tcPr>
          <w:p w14:paraId="1964ADF3" w14:textId="77777777" w:rsidR="00171D4A" w:rsidRDefault="00BA3C5E">
            <w:pPr>
              <w:spacing w:before="100" w:beforeAutospacing="1" w:after="100" w:afterAutospacing="1"/>
              <w:rPr>
                <w:b/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14:paraId="20BA51C2" w14:textId="77777777" w:rsidR="00171D4A" w:rsidRDefault="00BA3C5E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171D4A">
      <w:headerReference w:type="default" r:id="rId8"/>
      <w:footerReference w:type="default" r:id="rId9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BC8FD" w14:textId="77777777" w:rsidR="00BA3C5E" w:rsidRDefault="00BA3C5E">
      <w:pPr>
        <w:spacing w:before="0" w:after="0" w:line="240" w:lineRule="auto"/>
      </w:pPr>
      <w:r>
        <w:separator/>
      </w:r>
    </w:p>
  </w:endnote>
  <w:endnote w:type="continuationSeparator" w:id="0">
    <w:p w14:paraId="6EDA788F" w14:textId="77777777" w:rsidR="00BA3C5E" w:rsidRDefault="00BA3C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</w:sdtPr>
    <w:sdtEndPr/>
    <w:sdtContent>
      <w:p w14:paraId="052C9516" w14:textId="77777777" w:rsidR="00171D4A" w:rsidRDefault="00BA3C5E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14:paraId="1A60123C" w14:textId="3E3BFFC0" w:rsidR="00171D4A" w:rsidRDefault="00BA3C5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F6E2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E4A45" w14:textId="77777777" w:rsidR="00BA3C5E" w:rsidRDefault="00BA3C5E">
      <w:pPr>
        <w:spacing w:before="0" w:after="0" w:line="240" w:lineRule="auto"/>
      </w:pPr>
      <w:r>
        <w:separator/>
      </w:r>
    </w:p>
  </w:footnote>
  <w:footnote w:type="continuationSeparator" w:id="0">
    <w:p w14:paraId="5EE432C0" w14:textId="77777777" w:rsidR="00BA3C5E" w:rsidRDefault="00BA3C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171D4A" w14:paraId="1AFC0B65" w14:textId="77777777">
      <w:trPr>
        <w:trHeight w:val="716"/>
      </w:trPr>
      <w:tc>
        <w:tcPr>
          <w:tcW w:w="10" w:type="pct"/>
        </w:tcPr>
        <w:p w14:paraId="686C8727" w14:textId="77777777" w:rsidR="00171D4A" w:rsidRDefault="00171D4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14:paraId="2689D955" w14:textId="77777777" w:rsidR="00171D4A" w:rsidRDefault="00BA3C5E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0</wp:posOffset>
                </wp:positionV>
                <wp:extent cx="611505" cy="666750"/>
                <wp:effectExtent l="0" t="0" r="0" b="635"/>
                <wp:wrapThrough wrapText="bothSides">
                  <wp:wrapPolygon edited="0">
                    <wp:start x="0" y="0"/>
                    <wp:lineTo x="0" y="21003"/>
                    <wp:lineTo x="20860" y="21003"/>
                    <wp:lineTo x="20860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87" cy="667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1635684" w14:textId="77777777" w:rsidR="00171D4A" w:rsidRDefault="00171D4A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14:paraId="2AFAC81E" w14:textId="77777777" w:rsidR="00171D4A" w:rsidRDefault="00BA3C5E">
          <w:pPr>
            <w:pStyle w:val="Header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Capacity Building Programme</w:t>
          </w:r>
        </w:p>
        <w:p w14:paraId="71DBE948" w14:textId="68A5DF2E" w:rsidR="0023790E" w:rsidRDefault="004F6E2D">
          <w:pPr>
            <w:pStyle w:val="Header"/>
            <w:spacing w:before="0" w:after="0"/>
            <w:jc w:val="center"/>
            <w:rPr>
              <w:lang w:val="en-US"/>
            </w:rPr>
          </w:pPr>
          <w:r w:rsidRPr="004F6E2D">
            <w:rPr>
              <w:lang w:val="en-US"/>
            </w:rPr>
            <w:t>Social Development Capacity Building Programme (SD-</w:t>
          </w:r>
          <w:proofErr w:type="spellStart"/>
          <w:r w:rsidRPr="004F6E2D">
            <w:rPr>
              <w:lang w:val="en-US"/>
            </w:rPr>
            <w:t>CaB</w:t>
          </w:r>
          <w:proofErr w:type="spellEnd"/>
          <w:r w:rsidRPr="004F6E2D">
            <w:rPr>
              <w:lang w:val="en-US"/>
            </w:rPr>
            <w:t>)</w:t>
          </w:r>
        </w:p>
        <w:p w14:paraId="1C916CD0" w14:textId="77777777" w:rsidR="00171D4A" w:rsidRDefault="00BA3C5E">
          <w:pPr>
            <w:pStyle w:val="Header"/>
            <w:spacing w:before="0" w:after="0"/>
            <w:jc w:val="center"/>
            <w:rPr>
              <w:lang w:val="en-US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14:paraId="12083292" w14:textId="77777777" w:rsidR="00171D4A" w:rsidRDefault="00171D4A">
          <w:pPr>
            <w:pStyle w:val="Header"/>
            <w:spacing w:before="0" w:after="0" w:line="240" w:lineRule="auto"/>
            <w:jc w:val="right"/>
          </w:pPr>
        </w:p>
        <w:p w14:paraId="5F88B7B2" w14:textId="77777777" w:rsidR="00171D4A" w:rsidRDefault="00BA3C5E">
          <w:pPr>
            <w:tabs>
              <w:tab w:val="left" w:pos="636"/>
            </w:tabs>
          </w:pPr>
          <w:r>
            <w:tab/>
          </w:r>
        </w:p>
      </w:tc>
    </w:tr>
  </w:tbl>
  <w:p w14:paraId="524DF277" w14:textId="77777777" w:rsidR="00171D4A" w:rsidRDefault="00BA3C5E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94B"/>
    <w:rsid w:val="000C6EC4"/>
    <w:rsid w:val="000E38DB"/>
    <w:rsid w:val="00106D5A"/>
    <w:rsid w:val="00171D4A"/>
    <w:rsid w:val="0018715F"/>
    <w:rsid w:val="0019320C"/>
    <w:rsid w:val="00193677"/>
    <w:rsid w:val="001D2239"/>
    <w:rsid w:val="0022606F"/>
    <w:rsid w:val="002275A0"/>
    <w:rsid w:val="0023790E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261D4"/>
    <w:rsid w:val="00437921"/>
    <w:rsid w:val="004712C0"/>
    <w:rsid w:val="0048768F"/>
    <w:rsid w:val="0049791C"/>
    <w:rsid w:val="004C0D5F"/>
    <w:rsid w:val="004F6E2D"/>
    <w:rsid w:val="00502DF9"/>
    <w:rsid w:val="005259F5"/>
    <w:rsid w:val="00536B45"/>
    <w:rsid w:val="00563279"/>
    <w:rsid w:val="0056638E"/>
    <w:rsid w:val="00595C58"/>
    <w:rsid w:val="005A0AE5"/>
    <w:rsid w:val="005B2C94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7B2BE6"/>
    <w:rsid w:val="007F772D"/>
    <w:rsid w:val="00800371"/>
    <w:rsid w:val="00804020"/>
    <w:rsid w:val="0081071D"/>
    <w:rsid w:val="00815B1A"/>
    <w:rsid w:val="0083434E"/>
    <w:rsid w:val="0083486C"/>
    <w:rsid w:val="00834D8D"/>
    <w:rsid w:val="00873900"/>
    <w:rsid w:val="008B419B"/>
    <w:rsid w:val="008E2835"/>
    <w:rsid w:val="008F0EEE"/>
    <w:rsid w:val="00906DD2"/>
    <w:rsid w:val="00941356"/>
    <w:rsid w:val="009974CA"/>
    <w:rsid w:val="009C4294"/>
    <w:rsid w:val="00A10DB5"/>
    <w:rsid w:val="00A149AC"/>
    <w:rsid w:val="00A4353C"/>
    <w:rsid w:val="00A8393B"/>
    <w:rsid w:val="00B65BBD"/>
    <w:rsid w:val="00B74F55"/>
    <w:rsid w:val="00B7781A"/>
    <w:rsid w:val="00BA3C5E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86639"/>
    <w:rsid w:val="00D92298"/>
    <w:rsid w:val="00D94CEC"/>
    <w:rsid w:val="00DC032F"/>
    <w:rsid w:val="00DE16D0"/>
    <w:rsid w:val="00E0726A"/>
    <w:rsid w:val="00E448D9"/>
    <w:rsid w:val="00E5115C"/>
    <w:rsid w:val="00E56201"/>
    <w:rsid w:val="00E96062"/>
    <w:rsid w:val="00EA3E2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28BF4D53"/>
    <w:rsid w:val="580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7C7C"/>
  <w15:docId w15:val="{B919F043-2C91-4211-BA70-0B7BD2E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991E1-A161-4E13-8E62-9CB74617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140</TotalTime>
  <Pages>1</Pages>
  <Words>253</Words>
  <Characters>1443</Characters>
  <Application>Microsoft Office Word</Application>
  <DocSecurity>0</DocSecurity>
  <Lines>12</Lines>
  <Paragraphs>3</Paragraphs>
  <ScaleCrop>false</ScaleCrop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26</cp:revision>
  <cp:lastPrinted>2020-01-23T07:23:00Z</cp:lastPrinted>
  <dcterms:created xsi:type="dcterms:W3CDTF">2020-01-23T07:57:00Z</dcterms:created>
  <dcterms:modified xsi:type="dcterms:W3CDTF">2021-06-11T12:18:00Z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