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66420" cy="616585"/>
                <wp:effectExtent l="0" t="0" r="5080" b="0"/>
                <wp:wrapThrough wrapText="bothSides">
                  <wp:wrapPolygon>
                    <wp:start x="0" y="0"/>
                    <wp:lineTo x="0" y="20688"/>
                    <wp:lineTo x="21067" y="20688"/>
                    <wp:lineTo x="2106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315" cy="617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University Capacity Building Programme (UNI-CaB)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5E5ABD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97161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1FAF"/>
    <w:rsid w:val="00D65887"/>
    <w:rsid w:val="00D92298"/>
    <w:rsid w:val="00D94CEC"/>
    <w:rsid w:val="00DC032F"/>
    <w:rsid w:val="00DC541C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00FF2F1A"/>
    <w:rsid w:val="6AD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4D69F-4633-4810-822F-1547A8859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21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2020-09-25T13:57:11Z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