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E448D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0923F2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To be </w:t>
            </w:r>
            <w:r w:rsidRPr="000923F2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determined.</w:t>
            </w:r>
            <w:r w:rsidR="000923F2" w:rsidRPr="000923F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0923F2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DF" w:rsidRDefault="00EC6CDF">
      <w:pPr>
        <w:spacing w:before="0" w:after="0" w:line="240" w:lineRule="auto"/>
      </w:pPr>
      <w:r>
        <w:separator/>
      </w:r>
    </w:p>
  </w:endnote>
  <w:endnote w:type="continuationSeparator" w:id="0">
    <w:p w:rsidR="00EC6CDF" w:rsidRDefault="00EC6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FF64A4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57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DF" w:rsidRDefault="00EC6CDF">
      <w:pPr>
        <w:spacing w:before="0" w:after="0" w:line="240" w:lineRule="auto"/>
      </w:pPr>
      <w:r>
        <w:separator/>
      </w:r>
    </w:p>
  </w:footnote>
  <w:footnote w:type="continuationSeparator" w:id="0">
    <w:p w:rsidR="00EC6CDF" w:rsidRDefault="00EC6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6E116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BE6A882" wp14:editId="2ADB4DA2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0923F2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0923F2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0923F2">
            <w:rPr>
              <w:b/>
              <w:bCs/>
              <w:sz w:val="28"/>
              <w:szCs w:val="28"/>
            </w:rPr>
            <w:t xml:space="preserve"> </w:t>
          </w:r>
          <w:r w:rsidR="00D92298" w:rsidRPr="000923F2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A571BE" w:rsidRDefault="00A571BE" w:rsidP="00502DF9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A571BE">
            <w:rPr>
              <w:noProof/>
              <w:lang w:val="en-US"/>
            </w:rPr>
            <w:t>Water Resources Management Capacity Building Programme (Water-CaB)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208E4BC7" wp14:editId="0DFDC3DF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0A02E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F" w:rsidRDefault="006E1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23F2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6E116F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571BE"/>
    <w:rsid w:val="00A8393B"/>
    <w:rsid w:val="00B007C6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C6CDF"/>
    <w:rsid w:val="00EE1B7B"/>
    <w:rsid w:val="00F11BAD"/>
    <w:rsid w:val="00F14635"/>
    <w:rsid w:val="00F1798B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972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4A8B-6305-434A-B6C2-DCEF0421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39</cp:revision>
  <cp:lastPrinted>2020-01-23T07:23:00Z</cp:lastPrinted>
  <dcterms:created xsi:type="dcterms:W3CDTF">2019-05-21T11:51:00Z</dcterms:created>
  <dcterms:modified xsi:type="dcterms:W3CDTF">2020-12-28T08:51:00Z</dcterms:modified>
</cp:coreProperties>
</file>