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Tobacco Free OIC Capacity Building Programme (TF-CaB)</w:t>
          </w:r>
          <w:bookmarkStart w:id="0" w:name="_GoBack"/>
          <w:bookmarkEnd w:id="0"/>
          <w:r>
            <w:rPr>
              <w:lang w:val="en-US"/>
            </w:rPr>
            <w:t xml:space="preserve"> 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6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3446"/>
    <w:rsid w:val="00037F35"/>
    <w:rsid w:val="00056C07"/>
    <w:rsid w:val="00082D18"/>
    <w:rsid w:val="00083403"/>
    <w:rsid w:val="00086357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3E518E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572B99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C6F78"/>
    <w:rsid w:val="00BD4C93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F1CEF"/>
    <w:rsid w:val="79A1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62CC2-B038-4AD6-A089-B960B7C15C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249</Words>
  <Characters>1424</Characters>
  <Lines>11</Lines>
  <Paragraphs>3</Paragraphs>
  <TotalTime>107</TotalTime>
  <ScaleCrop>false</ScaleCrop>
  <LinksUpToDate>false</LinksUpToDate>
  <CharactersWithSpaces>1670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2020-09-25T13:22:08Z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