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Capacity Building Programme for Public Employment Services (</w:t>
          </w:r>
          <w:r>
            <w:rPr>
              <w:rFonts w:hint="default"/>
              <w:lang w:val="en-US"/>
            </w:rPr>
            <w:t>PES-CaB</w:t>
          </w:r>
          <w:bookmarkStart w:id="0" w:name="_GoBack"/>
          <w:bookmarkEnd w:id="0"/>
          <w:r>
            <w:rPr>
              <w:lang w:val="en-US"/>
            </w:rPr>
            <w:t>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24E8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3910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324C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  <w:rsid w:val="1746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AE2C5-69BD-45EC-8927-C319FFF2AA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10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2020-09-25T13:50:03Z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