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5DA" w:rsidRDefault="004575DA">
      <w:pPr>
        <w:spacing w:before="0" w:after="0" w:line="240" w:lineRule="auto"/>
      </w:pPr>
      <w:r>
        <w:separator/>
      </w:r>
    </w:p>
  </w:endnote>
  <w:endnote w:type="continuationSeparator" w:id="0">
    <w:p w:rsidR="004575DA" w:rsidRDefault="004575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7A" w:rsidRDefault="00537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BC4B85">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7A" w:rsidRDefault="00537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5DA" w:rsidRDefault="004575DA">
      <w:pPr>
        <w:spacing w:before="0" w:after="0" w:line="240" w:lineRule="auto"/>
      </w:pPr>
      <w:r>
        <w:separator/>
      </w:r>
    </w:p>
  </w:footnote>
  <w:footnote w:type="continuationSeparator" w:id="0">
    <w:p w:rsidR="004575DA" w:rsidRDefault="004575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7A" w:rsidRDefault="00537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 xml:space="preserve">Programme de renforcement </w:t>
          </w:r>
          <w:bookmarkStart w:id="0" w:name="_GoBack"/>
          <w:bookmarkEnd w:id="0"/>
          <w:r>
            <w:rPr>
              <w:b/>
              <w:sz w:val="28"/>
            </w:rPr>
            <w:t>des capacités du SESRIC</w:t>
          </w:r>
        </w:p>
        <w:p w:rsidR="00941356" w:rsidRDefault="0053757A" w:rsidP="00BC4B85">
          <w:pPr>
            <w:pStyle w:val="Header"/>
            <w:spacing w:before="0"/>
            <w:jc w:val="center"/>
            <w:rPr>
              <w:noProof/>
            </w:rPr>
          </w:pPr>
          <w:r w:rsidRPr="0053757A">
            <w:t>Programme de renforcement des capacités d</w:t>
          </w:r>
          <w:r w:rsidR="00BC4B85">
            <w:t>es autorités de la concurrence</w:t>
          </w:r>
          <w:r w:rsidRPr="0053757A">
            <w:t xml:space="preserve"> (CA-</w:t>
          </w:r>
          <w:proofErr w:type="spellStart"/>
          <w:r w:rsidRPr="0053757A">
            <w:t>CaB</w:t>
          </w:r>
          <w:proofErr w:type="spellEnd"/>
          <w:r w:rsidRPr="0053757A">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57A" w:rsidRDefault="00537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575DA"/>
    <w:rsid w:val="004712C0"/>
    <w:rsid w:val="00472898"/>
    <w:rsid w:val="0048768F"/>
    <w:rsid w:val="0049791C"/>
    <w:rsid w:val="004B6861"/>
    <w:rsid w:val="004C0D5F"/>
    <w:rsid w:val="00502DF9"/>
    <w:rsid w:val="005259F5"/>
    <w:rsid w:val="00536B45"/>
    <w:rsid w:val="0053757A"/>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4B85"/>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23B32"/>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20D9-3142-4925-88F0-7B05C667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147</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30</cp:revision>
  <cp:lastPrinted>2020-01-23T07:23:00Z</cp:lastPrinted>
  <dcterms:created xsi:type="dcterms:W3CDTF">2020-01-23T07:57:00Z</dcterms:created>
  <dcterms:modified xsi:type="dcterms:W3CDTF">2020-12-08T11:36:00Z</dcterms:modified>
</cp:coreProperties>
</file>