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7E" w:rsidRDefault="000C4C7E">
      <w:pPr>
        <w:spacing w:before="0" w:after="0" w:line="240" w:lineRule="auto"/>
      </w:pPr>
      <w:r>
        <w:separator/>
      </w:r>
    </w:p>
  </w:endnote>
  <w:endnote w:type="continuationSeparator" w:id="0">
    <w:p w:rsidR="000C4C7E" w:rsidRDefault="000C4C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4813C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7E" w:rsidRDefault="000C4C7E">
      <w:pPr>
        <w:spacing w:before="0" w:after="0" w:line="240" w:lineRule="auto"/>
      </w:pPr>
      <w:r>
        <w:separator/>
      </w:r>
    </w:p>
  </w:footnote>
  <w:footnote w:type="continuationSeparator" w:id="0">
    <w:p w:rsidR="000C4C7E" w:rsidRDefault="000C4C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98510E" w:rsidP="00941356">
          <w:pPr>
            <w:pStyle w:val="Header"/>
            <w:spacing w:before="0"/>
            <w:jc w:val="center"/>
            <w:rPr>
              <w:noProof/>
            </w:rPr>
          </w:pPr>
          <w:r w:rsidRPr="0098510E">
            <w:t xml:space="preserve">Programme de renforcement </w:t>
          </w:r>
          <w:r w:rsidR="004813C8" w:rsidRPr="004813C8">
            <w:t xml:space="preserve">des capacités diplomatiques </w:t>
          </w:r>
          <w:r w:rsidR="004813C8" w:rsidRPr="004813C8">
            <w:t>(Diplomacy-CaB)</w:t>
          </w:r>
          <w:bookmarkStart w:id="0" w:name="_GoBack"/>
          <w:bookmarkEnd w:id="0"/>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0E" w:rsidRDefault="0098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4C7E"/>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13C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8510E"/>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128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F16B-C4FB-4333-92B2-6683A20E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30</cp:revision>
  <cp:lastPrinted>2020-01-23T07:23:00Z</cp:lastPrinted>
  <dcterms:created xsi:type="dcterms:W3CDTF">2020-01-23T07:57:00Z</dcterms:created>
  <dcterms:modified xsi:type="dcterms:W3CDTF">2020-12-08T11:59:00Z</dcterms:modified>
</cp:coreProperties>
</file>