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44" w:type="dxa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06"/>
        <w:gridCol w:w="2116"/>
        <w:gridCol w:w="3422"/>
      </w:tblGrid>
      <w:tr w:rsidR="0056638E" w:rsidRPr="009974CA" w14:paraId="2282681A" w14:textId="77777777" w:rsidTr="00251E3F">
        <w:trPr>
          <w:trHeight w:val="317"/>
        </w:trPr>
        <w:tc>
          <w:tcPr>
            <w:tcW w:w="3606" w:type="dxa"/>
          </w:tcPr>
          <w:p w14:paraId="0CC75641" w14:textId="77777777"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537" w:type="dxa"/>
            <w:gridSpan w:val="2"/>
          </w:tcPr>
          <w:p w14:paraId="5644A533" w14:textId="77777777"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14:paraId="5C4A74C4" w14:textId="77777777" w:rsidTr="00251E3F">
        <w:trPr>
          <w:trHeight w:val="937"/>
        </w:trPr>
        <w:tc>
          <w:tcPr>
            <w:tcW w:w="3606" w:type="dxa"/>
            <w:vMerge w:val="restart"/>
          </w:tcPr>
          <w:p w14:paraId="7FE0675C" w14:textId="77777777"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537" w:type="dxa"/>
            <w:gridSpan w:val="2"/>
          </w:tcPr>
          <w:p w14:paraId="5EEA4448" w14:textId="77777777"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14:paraId="3B10CC94" w14:textId="77777777" w:rsidTr="00251E3F">
        <w:trPr>
          <w:trHeight w:val="248"/>
        </w:trPr>
        <w:tc>
          <w:tcPr>
            <w:tcW w:w="3606" w:type="dxa"/>
            <w:vMerge/>
          </w:tcPr>
          <w:p w14:paraId="2F6E71A6" w14:textId="77777777"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14:paraId="3B0ABD1B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26057972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14:paraId="370AF62A" w14:textId="77777777" w:rsidTr="00251E3F">
        <w:trPr>
          <w:trHeight w:val="255"/>
        </w:trPr>
        <w:tc>
          <w:tcPr>
            <w:tcW w:w="3606" w:type="dxa"/>
            <w:vMerge/>
          </w:tcPr>
          <w:p w14:paraId="0E850C28" w14:textId="77777777"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14:paraId="21300B76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4B3478CC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14:paraId="7B2E8130" w14:textId="77777777" w:rsidTr="00251E3F">
        <w:trPr>
          <w:trHeight w:val="482"/>
        </w:trPr>
        <w:tc>
          <w:tcPr>
            <w:tcW w:w="3606" w:type="dxa"/>
            <w:vMerge/>
          </w:tcPr>
          <w:p w14:paraId="3A926ABF" w14:textId="77777777"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14:paraId="1E15F1CA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4AE98209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14:paraId="7D8FF13A" w14:textId="77777777" w:rsidTr="00251E3F">
        <w:trPr>
          <w:trHeight w:val="468"/>
        </w:trPr>
        <w:tc>
          <w:tcPr>
            <w:tcW w:w="3606" w:type="dxa"/>
            <w:vMerge/>
          </w:tcPr>
          <w:p w14:paraId="421EFA2F" w14:textId="77777777"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14:paraId="3970BEB5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3550F33B" w14:textId="77777777"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14:paraId="77A051E7" w14:textId="77777777" w:rsidTr="00251E3F">
        <w:trPr>
          <w:trHeight w:val="317"/>
        </w:trPr>
        <w:tc>
          <w:tcPr>
            <w:tcW w:w="3606" w:type="dxa"/>
          </w:tcPr>
          <w:p w14:paraId="16263343" w14:textId="77777777"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537" w:type="dxa"/>
            <w:gridSpan w:val="2"/>
          </w:tcPr>
          <w:p w14:paraId="5289481D" w14:textId="77777777"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14:paraId="7B5D786E" w14:textId="77777777" w:rsidTr="00251E3F">
        <w:trPr>
          <w:trHeight w:val="330"/>
        </w:trPr>
        <w:tc>
          <w:tcPr>
            <w:tcW w:w="3606" w:type="dxa"/>
          </w:tcPr>
          <w:p w14:paraId="5C731529" w14:textId="77777777"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537" w:type="dxa"/>
            <w:gridSpan w:val="2"/>
          </w:tcPr>
          <w:p w14:paraId="45FFA4AE" w14:textId="77777777"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14:paraId="4A44C168" w14:textId="77777777" w:rsidTr="00251E3F">
        <w:trPr>
          <w:trHeight w:val="317"/>
        </w:trPr>
        <w:tc>
          <w:tcPr>
            <w:tcW w:w="3606" w:type="dxa"/>
          </w:tcPr>
          <w:p w14:paraId="4BE21044" w14:textId="77777777"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537" w:type="dxa"/>
            <w:gridSpan w:val="2"/>
          </w:tcPr>
          <w:p w14:paraId="3A96E7BB" w14:textId="77777777"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14:paraId="54DEB81F" w14:textId="77777777" w:rsidTr="00251E3F">
        <w:trPr>
          <w:trHeight w:val="703"/>
        </w:trPr>
        <w:tc>
          <w:tcPr>
            <w:tcW w:w="3606" w:type="dxa"/>
          </w:tcPr>
          <w:p w14:paraId="4ABC8FC4" w14:textId="77777777"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537" w:type="dxa"/>
            <w:gridSpan w:val="2"/>
          </w:tcPr>
          <w:p w14:paraId="3EE43C01" w14:textId="77777777"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14:paraId="5907E259" w14:textId="77777777" w:rsidTr="00251E3F">
        <w:trPr>
          <w:trHeight w:val="330"/>
        </w:trPr>
        <w:tc>
          <w:tcPr>
            <w:tcW w:w="3606" w:type="dxa"/>
          </w:tcPr>
          <w:p w14:paraId="7F4A5B38" w14:textId="77777777"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537" w:type="dxa"/>
            <w:gridSpan w:val="2"/>
          </w:tcPr>
          <w:p w14:paraId="629A6B01" w14:textId="77777777"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14:paraId="3025901C" w14:textId="77777777" w:rsidTr="00251E3F">
        <w:trPr>
          <w:trHeight w:val="317"/>
        </w:trPr>
        <w:tc>
          <w:tcPr>
            <w:tcW w:w="9144" w:type="dxa"/>
            <w:gridSpan w:val="3"/>
          </w:tcPr>
          <w:p w14:paraId="1E835A22" w14:textId="77777777"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14:paraId="7172C9A5" w14:textId="77777777" w:rsidTr="00251E3F">
        <w:trPr>
          <w:trHeight w:val="703"/>
        </w:trPr>
        <w:tc>
          <w:tcPr>
            <w:tcW w:w="9144" w:type="dxa"/>
            <w:gridSpan w:val="3"/>
          </w:tcPr>
          <w:p w14:paraId="2C166022" w14:textId="77777777"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14:paraId="5A5D9ACF" w14:textId="77777777" w:rsidTr="00251E3F">
        <w:trPr>
          <w:trHeight w:val="330"/>
        </w:trPr>
        <w:tc>
          <w:tcPr>
            <w:tcW w:w="9144" w:type="dxa"/>
            <w:gridSpan w:val="3"/>
          </w:tcPr>
          <w:p w14:paraId="5BAEC237" w14:textId="77777777"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14:paraId="74A3B7A2" w14:textId="77777777" w:rsidTr="00251E3F">
        <w:trPr>
          <w:trHeight w:val="703"/>
        </w:trPr>
        <w:tc>
          <w:tcPr>
            <w:tcW w:w="9144" w:type="dxa"/>
            <w:gridSpan w:val="3"/>
          </w:tcPr>
          <w:p w14:paraId="5408E771" w14:textId="77777777"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14:paraId="7B08CD6B" w14:textId="77777777" w:rsidTr="00251E3F">
        <w:trPr>
          <w:trHeight w:val="317"/>
        </w:trPr>
        <w:tc>
          <w:tcPr>
            <w:tcW w:w="9144" w:type="dxa"/>
            <w:gridSpan w:val="3"/>
          </w:tcPr>
          <w:p w14:paraId="47C8BD09" w14:textId="77777777"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14:paraId="5144F870" w14:textId="77777777" w:rsidTr="00251E3F">
        <w:trPr>
          <w:trHeight w:val="716"/>
        </w:trPr>
        <w:tc>
          <w:tcPr>
            <w:tcW w:w="9144" w:type="dxa"/>
            <w:gridSpan w:val="3"/>
          </w:tcPr>
          <w:p w14:paraId="1BBD8932" w14:textId="77777777"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14:paraId="1E073505" w14:textId="77777777" w:rsidTr="00251E3F">
        <w:trPr>
          <w:trHeight w:val="317"/>
        </w:trPr>
        <w:tc>
          <w:tcPr>
            <w:tcW w:w="9144" w:type="dxa"/>
            <w:gridSpan w:val="3"/>
          </w:tcPr>
          <w:p w14:paraId="5DFBC025" w14:textId="77777777"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14:paraId="5E71D771" w14:textId="77777777" w:rsidTr="00251E3F">
        <w:trPr>
          <w:trHeight w:val="468"/>
        </w:trPr>
        <w:tc>
          <w:tcPr>
            <w:tcW w:w="9144" w:type="dxa"/>
            <w:gridSpan w:val="3"/>
          </w:tcPr>
          <w:p w14:paraId="1589B1AC" w14:textId="77777777"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14:paraId="011A61F9" w14:textId="77777777" w:rsidTr="00251E3F">
        <w:trPr>
          <w:trHeight w:val="330"/>
        </w:trPr>
        <w:tc>
          <w:tcPr>
            <w:tcW w:w="9144" w:type="dxa"/>
            <w:gridSpan w:val="3"/>
          </w:tcPr>
          <w:p w14:paraId="50630096" w14:textId="77777777"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14:paraId="1E3DCCB7" w14:textId="77777777" w:rsidTr="00251E3F">
        <w:trPr>
          <w:trHeight w:val="234"/>
        </w:trPr>
        <w:tc>
          <w:tcPr>
            <w:tcW w:w="9144" w:type="dxa"/>
            <w:gridSpan w:val="3"/>
          </w:tcPr>
          <w:p w14:paraId="6C2D3B03" w14:textId="77777777"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14:paraId="03F80435" w14:textId="77777777" w:rsidTr="00251E3F">
        <w:trPr>
          <w:trHeight w:val="317"/>
        </w:trPr>
        <w:tc>
          <w:tcPr>
            <w:tcW w:w="9144" w:type="dxa"/>
            <w:gridSpan w:val="3"/>
          </w:tcPr>
          <w:p w14:paraId="43E359C7" w14:textId="77777777"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14:paraId="38088016" w14:textId="77777777" w:rsidTr="00251E3F">
        <w:trPr>
          <w:trHeight w:val="482"/>
        </w:trPr>
        <w:tc>
          <w:tcPr>
            <w:tcW w:w="9144" w:type="dxa"/>
            <w:gridSpan w:val="3"/>
          </w:tcPr>
          <w:p w14:paraId="5CC621B8" w14:textId="77777777" w:rsidR="004B425A" w:rsidRPr="00195A2C" w:rsidRDefault="004B425A" w:rsidP="00195A2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14:paraId="3926A994" w14:textId="77777777"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195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26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5752" w14:textId="77777777" w:rsidR="00F21C73" w:rsidRDefault="00F21C73">
      <w:pPr>
        <w:spacing w:before="0" w:after="0" w:line="240" w:lineRule="auto"/>
      </w:pPr>
      <w:r>
        <w:separator/>
      </w:r>
    </w:p>
  </w:endnote>
  <w:endnote w:type="continuationSeparator" w:id="0">
    <w:p w14:paraId="28BC8E14" w14:textId="77777777" w:rsidR="00F21C73" w:rsidRDefault="00F21C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AAB1F" w14:textId="77777777" w:rsidR="00251E3F" w:rsidRDefault="00251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EDCBF" w14:textId="77777777"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36A50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E875F3B" w14:textId="4AF90A4D"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267A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FB87" w14:textId="77777777" w:rsidR="00251E3F" w:rsidRDefault="00251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25B2F" w14:textId="77777777" w:rsidR="00F21C73" w:rsidRDefault="00F21C73">
      <w:pPr>
        <w:spacing w:before="0" w:after="0" w:line="240" w:lineRule="auto"/>
      </w:pPr>
      <w:r>
        <w:separator/>
      </w:r>
    </w:p>
  </w:footnote>
  <w:footnote w:type="continuationSeparator" w:id="0">
    <w:p w14:paraId="31F0FE8E" w14:textId="77777777" w:rsidR="00F21C73" w:rsidRDefault="00F21C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6B0A6" w14:textId="77777777" w:rsidR="00251E3F" w:rsidRDefault="00251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14:paraId="007CFB6C" w14:textId="77777777" w:rsidTr="00195A2C">
      <w:trPr>
        <w:trHeight w:val="2839"/>
      </w:trPr>
      <w:tc>
        <w:tcPr>
          <w:tcW w:w="10" w:type="pct"/>
        </w:tcPr>
        <w:p w14:paraId="3E24750B" w14:textId="77777777"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14:paraId="17AAF899" w14:textId="77777777"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0FB1A5" w14:textId="77777777"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14:paraId="161EB2ED" w14:textId="77777777"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14:paraId="32C2F97A" w14:textId="423F72E1" w:rsidR="00251E3F" w:rsidRDefault="00A267A5" w:rsidP="00251E3F">
          <w:pPr>
            <w:jc w:val="center"/>
          </w:pPr>
          <w:r w:rsidRPr="00A267A5">
            <w:t>Programme de renforcement des capacités de transports (Transport-</w:t>
          </w:r>
          <w:proofErr w:type="spellStart"/>
          <w:r w:rsidRPr="00A267A5">
            <w:t>CaB</w:t>
          </w:r>
          <w:proofErr w:type="spellEnd"/>
          <w:r w:rsidRPr="00A267A5">
            <w:t>)</w:t>
          </w:r>
          <w:bookmarkStart w:id="0" w:name="_GoBack"/>
          <w:bookmarkEnd w:id="0"/>
        </w:p>
        <w:p w14:paraId="7CE98CD1" w14:textId="77777777" w:rsidR="00906DD2" w:rsidRPr="00251E3F" w:rsidRDefault="009974CA" w:rsidP="00251E3F">
          <w:pPr>
            <w:jc w:val="center"/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553" w:type="pct"/>
        </w:tcPr>
        <w:p w14:paraId="26CC236A" w14:textId="77777777"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14:paraId="00776C28" w14:textId="77777777"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14:paraId="55C61D40" w14:textId="77777777"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8A563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C229" w14:textId="77777777" w:rsidR="00251E3F" w:rsidRDefault="00251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jAxMDIwtTA2MjdR0lEKTi0uzszPAykwrAUADq/VvSwAAAA="/>
  </w:docVars>
  <w:rsids>
    <w:rsidRoot w:val="00C57BC3"/>
    <w:rsid w:val="00017F10"/>
    <w:rsid w:val="00022A1A"/>
    <w:rsid w:val="00037F35"/>
    <w:rsid w:val="00082D18"/>
    <w:rsid w:val="00094E4E"/>
    <w:rsid w:val="000A79F0"/>
    <w:rsid w:val="000C4002"/>
    <w:rsid w:val="000C6EC4"/>
    <w:rsid w:val="000E38DB"/>
    <w:rsid w:val="0018715F"/>
    <w:rsid w:val="00193677"/>
    <w:rsid w:val="00195A2C"/>
    <w:rsid w:val="002275A0"/>
    <w:rsid w:val="002471D7"/>
    <w:rsid w:val="00251E3F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0943"/>
    <w:rsid w:val="00906DD2"/>
    <w:rsid w:val="00987FED"/>
    <w:rsid w:val="009974CA"/>
    <w:rsid w:val="009C4294"/>
    <w:rsid w:val="00A149AC"/>
    <w:rsid w:val="00A16BA3"/>
    <w:rsid w:val="00A267A5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1C73"/>
    <w:rsid w:val="00F23AE1"/>
    <w:rsid w:val="00F62319"/>
    <w:rsid w:val="00F80A19"/>
    <w:rsid w:val="00F87DEC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56DC4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481D-D041-4CC7-AD3A-CA0B70EC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A. Balde</cp:lastModifiedBy>
  <cp:revision>4</cp:revision>
  <cp:lastPrinted>2020-01-23T07:23:00Z</cp:lastPrinted>
  <dcterms:created xsi:type="dcterms:W3CDTF">2020-09-24T11:28:00Z</dcterms:created>
  <dcterms:modified xsi:type="dcterms:W3CDTF">2022-09-23T11:32:00Z</dcterms:modified>
</cp:coreProperties>
</file>