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t xml:space="preserve">Remarque : Le texte sur fond jaune peut être effacé après avoir complété les sections requises. </w:t>
      </w:r>
    </w:p>
    <w:sectPr w:rsidR="00536B45" w:rsidRPr="002275A0" w:rsidSect="004B0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567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F3" w:rsidRDefault="005A51F3">
      <w:pPr>
        <w:spacing w:before="0" w:after="0" w:line="240" w:lineRule="auto"/>
      </w:pPr>
      <w:r>
        <w:separator/>
      </w:r>
    </w:p>
  </w:endnote>
  <w:endnote w:type="continuationSeparator" w:id="0">
    <w:p w:rsidR="005A51F3" w:rsidRDefault="005A51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5B" w:rsidRDefault="00711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25D609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1145B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5B" w:rsidRDefault="00711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F3" w:rsidRDefault="005A51F3">
      <w:pPr>
        <w:spacing w:before="0" w:after="0" w:line="240" w:lineRule="auto"/>
      </w:pPr>
      <w:r>
        <w:separator/>
      </w:r>
    </w:p>
  </w:footnote>
  <w:footnote w:type="continuationSeparator" w:id="0">
    <w:p w:rsidR="005A51F3" w:rsidRDefault="005A51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5B" w:rsidRDefault="00711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FD4FCB" w:rsidP="0071145B">
          <w:pPr>
            <w:pStyle w:val="Header"/>
            <w:spacing w:before="0"/>
            <w:jc w:val="center"/>
            <w:rPr>
              <w:noProof/>
            </w:rPr>
          </w:pPr>
          <w:r w:rsidRPr="00FD4FCB">
            <w:rPr>
              <w:bCs/>
            </w:rPr>
            <w:t xml:space="preserve">Programme de </w:t>
          </w:r>
          <w:r w:rsidR="004B0C78">
            <w:rPr>
              <w:bCs/>
            </w:rPr>
            <w:t xml:space="preserve">renforcement </w:t>
          </w:r>
          <w:r w:rsidR="004B0C78" w:rsidRPr="004B0C78">
            <w:rPr>
              <w:bCs/>
            </w:rPr>
            <w:t xml:space="preserve">des capacités </w:t>
          </w:r>
          <w:r w:rsidR="0071145B">
            <w:rPr>
              <w:bCs/>
            </w:rPr>
            <w:t>du</w:t>
          </w:r>
          <w:bookmarkStart w:id="0" w:name="_GoBack"/>
          <w:bookmarkEnd w:id="0"/>
          <w:r w:rsidR="004B0C78" w:rsidRPr="004B0C78">
            <w:rPr>
              <w:bCs/>
            </w:rPr>
            <w:t xml:space="preserve"> coton (Cotton-</w:t>
          </w:r>
          <w:proofErr w:type="spellStart"/>
          <w:r w:rsidR="004B0C78" w:rsidRPr="004B0C78">
            <w:rPr>
              <w:bCs/>
            </w:rPr>
            <w:t>CaB</w:t>
          </w:r>
          <w:proofErr w:type="spellEnd"/>
          <w:r w:rsidR="004B0C78" w:rsidRPr="004B0C78">
            <w:rPr>
              <w:bCs/>
            </w:rPr>
            <w:t>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F3EA27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5B" w:rsidRDefault="00711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xMjQ2MzS1MDU0MjRU0lEKTi0uzszPAykwqgUAdWta4iwAAAA="/>
  </w:docVars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243C9"/>
    <w:rsid w:val="0018715F"/>
    <w:rsid w:val="00193677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0C78"/>
    <w:rsid w:val="004B3A5B"/>
    <w:rsid w:val="004B425A"/>
    <w:rsid w:val="004C0D5F"/>
    <w:rsid w:val="00502DF9"/>
    <w:rsid w:val="00505767"/>
    <w:rsid w:val="00536B45"/>
    <w:rsid w:val="0056638E"/>
    <w:rsid w:val="005A51F3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45B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2253"/>
    <w:rsid w:val="00E448D9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C226B"/>
    <w:rsid w:val="00FD4FC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384CD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DD76-0302-446C-BD6E-C440373E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3</cp:revision>
  <cp:lastPrinted>2020-01-23T07:23:00Z</cp:lastPrinted>
  <dcterms:created xsi:type="dcterms:W3CDTF">2020-09-24T11:44:00Z</dcterms:created>
  <dcterms:modified xsi:type="dcterms:W3CDTF">2020-10-01T14:56:00Z</dcterms:modified>
</cp:coreProperties>
</file>